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87"/>
        <w:gridCol w:w="1809"/>
      </w:tblGrid>
      <w:tr w:rsidR="00052E86">
        <w:tc>
          <w:tcPr>
            <w:tcW w:w="1526" w:type="dxa"/>
          </w:tcPr>
          <w:p w:rsidR="00753906" w:rsidRDefault="00D24C4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85pt;height:.85pt" o:bullet="t"/>
              </w:pict>
            </w:r>
            <w:r w:rsidR="006D517E">
              <w:rPr>
                <w:noProof/>
              </w:rPr>
              <w:drawing>
                <wp:inline distT="0" distB="0" distL="0" distR="0">
                  <wp:extent cx="6985" cy="6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E86" w:rsidRDefault="006D517E">
            <w:r>
              <w:rPr>
                <w:noProof/>
              </w:rPr>
              <w:drawing>
                <wp:inline distT="0" distB="0" distL="0" distR="0">
                  <wp:extent cx="901065" cy="467360"/>
                  <wp:effectExtent l="0" t="0" r="0" b="8890"/>
                  <wp:docPr id="2" name="Рисунок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52E86" w:rsidRDefault="00052E86">
            <w:pPr>
              <w:pStyle w:val="1"/>
            </w:pPr>
            <w:r>
              <w:t>Чемпионат России</w:t>
            </w:r>
          </w:p>
          <w:p w:rsidR="00052E86" w:rsidRPr="00C97E39" w:rsidRDefault="006C02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Суперлига, </w:t>
            </w:r>
            <w:r w:rsidR="004E08D7">
              <w:rPr>
                <w:b/>
                <w:sz w:val="28"/>
              </w:rPr>
              <w:t>Высшая лига «А»</w:t>
            </w:r>
            <w:r w:rsidR="00C97E39">
              <w:rPr>
                <w:b/>
                <w:sz w:val="28"/>
              </w:rPr>
              <w:t>, «Б», МЛ</w:t>
            </w:r>
          </w:p>
          <w:p w:rsidR="00052E86" w:rsidRPr="00477F9C" w:rsidRDefault="00E21F78">
            <w:pPr>
              <w:jc w:val="center"/>
              <w:rPr>
                <w:b/>
                <w:sz w:val="28"/>
              </w:rPr>
            </w:pPr>
            <w:r w:rsidRPr="00334AA6">
              <w:rPr>
                <w:b/>
                <w:sz w:val="28"/>
              </w:rPr>
              <w:t>Женщ</w:t>
            </w:r>
            <w:r w:rsidR="004E08D7">
              <w:rPr>
                <w:b/>
                <w:sz w:val="28"/>
              </w:rPr>
              <w:t>ины</w:t>
            </w:r>
            <w:r w:rsidR="00477F9C" w:rsidRPr="00334AA6">
              <w:rPr>
                <w:b/>
                <w:sz w:val="28"/>
              </w:rPr>
              <w:t xml:space="preserve"> / </w:t>
            </w:r>
            <w:r w:rsidR="00477F9C">
              <w:rPr>
                <w:b/>
                <w:sz w:val="28"/>
              </w:rPr>
              <w:t>Мужчины</w:t>
            </w:r>
          </w:p>
          <w:p w:rsidR="00052E86" w:rsidRDefault="00052E86">
            <w:pPr>
              <w:pStyle w:val="2"/>
            </w:pPr>
            <w:r>
              <w:t xml:space="preserve">Отчет о матче   </w:t>
            </w:r>
          </w:p>
        </w:tc>
        <w:tc>
          <w:tcPr>
            <w:tcW w:w="1809" w:type="dxa"/>
          </w:tcPr>
          <w:p w:rsidR="00052E86" w:rsidRDefault="00052E86">
            <w:pPr>
              <w:pStyle w:val="3"/>
            </w:pPr>
            <w:r>
              <w:t>Форма ВФВ</w:t>
            </w:r>
          </w:p>
          <w:p w:rsidR="00052E86" w:rsidRDefault="00052E86">
            <w:pPr>
              <w:jc w:val="center"/>
            </w:pPr>
          </w:p>
          <w:p w:rsidR="00052E86" w:rsidRDefault="00052E86">
            <w:pPr>
              <w:pStyle w:val="1"/>
              <w:rPr>
                <w:lang w:val="en-US"/>
              </w:rPr>
            </w:pPr>
            <w:r>
              <w:t>ЧР-12</w:t>
            </w:r>
          </w:p>
          <w:p w:rsidR="00141CCB" w:rsidRDefault="00141CCB" w:rsidP="00141CCB">
            <w:pPr>
              <w:rPr>
                <w:lang w:val="en-US"/>
              </w:rPr>
            </w:pPr>
          </w:p>
          <w:p w:rsidR="00141CCB" w:rsidRPr="00141CCB" w:rsidRDefault="00141CCB" w:rsidP="00D24C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D24C4A">
              <w:rPr>
                <w:lang w:val="en-US"/>
              </w:rPr>
              <w:t>20</w:t>
            </w:r>
            <w:r>
              <w:rPr>
                <w:lang w:val="en-US"/>
              </w:rPr>
              <w:t>/20</w:t>
            </w:r>
            <w:r w:rsidR="00D24C4A">
              <w:rPr>
                <w:lang w:val="en-US"/>
              </w:rPr>
              <w:t>21</w:t>
            </w:r>
            <w:bookmarkStart w:id="0" w:name="_GoBack"/>
            <w:bookmarkEnd w:id="0"/>
          </w:p>
        </w:tc>
      </w:tr>
    </w:tbl>
    <w:p w:rsidR="00052E86" w:rsidRDefault="00052E86">
      <w:pPr>
        <w:rPr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567"/>
        <w:gridCol w:w="2977"/>
        <w:gridCol w:w="992"/>
        <w:gridCol w:w="851"/>
        <w:gridCol w:w="1134"/>
        <w:gridCol w:w="1276"/>
        <w:gridCol w:w="816"/>
      </w:tblGrid>
      <w:tr w:rsidR="00052E86">
        <w:trPr>
          <w:cantSplit/>
          <w:jc w:val="center"/>
        </w:trPr>
        <w:tc>
          <w:tcPr>
            <w:tcW w:w="10422" w:type="dxa"/>
            <w:gridSpan w:val="9"/>
          </w:tcPr>
          <w:p w:rsidR="00052E86" w:rsidRPr="00334AA6" w:rsidRDefault="00052E86">
            <w:pPr>
              <w:pStyle w:val="a5"/>
              <w:ind w:left="851" w:right="992"/>
            </w:pPr>
            <w:r>
              <w:t xml:space="preserve">Инспектор ВФВ должен полностью заполнить эту форму и предоставить ее организатору для передачи по </w:t>
            </w:r>
            <w:r w:rsidR="00477F9C" w:rsidRPr="00477F9C">
              <w:rPr>
                <w:color w:val="FF0000"/>
                <w:lang w:val="en-US"/>
              </w:rPr>
              <w:t>e</w:t>
            </w:r>
            <w:r w:rsidR="00477F9C" w:rsidRPr="00477F9C">
              <w:rPr>
                <w:color w:val="FF0000"/>
              </w:rPr>
              <w:t>-</w:t>
            </w:r>
            <w:r w:rsidR="00477F9C" w:rsidRPr="00477F9C">
              <w:rPr>
                <w:color w:val="FF0000"/>
                <w:lang w:val="en-US"/>
              </w:rPr>
              <w:t>mail</w:t>
            </w:r>
            <w:r>
              <w:t xml:space="preserve"> в ВФВ</w:t>
            </w:r>
            <w:r w:rsidR="00477F9C" w:rsidRPr="00477F9C">
              <w:t>:</w:t>
            </w:r>
            <w:r>
              <w:t xml:space="preserve"> </w:t>
            </w:r>
            <w:r w:rsidR="00477F9C" w:rsidRPr="00477F9C">
              <w:rPr>
                <w:color w:val="FF0000"/>
                <w:sz w:val="24"/>
                <w:u w:val="single"/>
                <w:lang w:val="en-US"/>
              </w:rPr>
              <w:t>report</w:t>
            </w:r>
            <w:r w:rsidR="00477F9C" w:rsidRPr="00477F9C">
              <w:rPr>
                <w:color w:val="FF0000"/>
                <w:sz w:val="24"/>
                <w:u w:val="single"/>
              </w:rPr>
              <w:t>@</w:t>
            </w:r>
            <w:r w:rsidR="00477F9C" w:rsidRPr="00477F9C">
              <w:rPr>
                <w:color w:val="FF0000"/>
                <w:sz w:val="24"/>
                <w:u w:val="single"/>
                <w:lang w:val="en-US"/>
              </w:rPr>
              <w:t>volley</w:t>
            </w:r>
            <w:r w:rsidR="00477F9C" w:rsidRPr="00477F9C">
              <w:rPr>
                <w:color w:val="FF0000"/>
                <w:sz w:val="24"/>
                <w:u w:val="single"/>
              </w:rPr>
              <w:t>.</w:t>
            </w:r>
            <w:proofErr w:type="spellStart"/>
            <w:r w:rsidR="00477F9C" w:rsidRPr="00477F9C">
              <w:rPr>
                <w:color w:val="FF0000"/>
                <w:sz w:val="24"/>
                <w:u w:val="single"/>
                <w:lang w:val="en-US"/>
              </w:rPr>
              <w:t>ru</w:t>
            </w:r>
            <w:proofErr w:type="spellEnd"/>
            <w:r>
              <w:t xml:space="preserve"> (не позднее 1 часа по завершению матча), и включения в отчет, направляемый в ВФВ по завершению соревнований.  </w:t>
            </w:r>
          </w:p>
          <w:p w:rsidR="00DD6808" w:rsidRPr="00334AA6" w:rsidRDefault="00DD6808">
            <w:pPr>
              <w:pStyle w:val="a5"/>
              <w:ind w:left="851" w:right="992"/>
            </w:pPr>
          </w:p>
          <w:p w:rsidR="00052E86" w:rsidRPr="00F007A0" w:rsidRDefault="00052E86">
            <w:pPr>
              <w:ind w:left="851" w:right="992"/>
              <w:jc w:val="center"/>
              <w:rPr>
                <w:b/>
              </w:rPr>
            </w:pPr>
            <w:r w:rsidRPr="00F007A0">
              <w:rPr>
                <w:b/>
              </w:rPr>
              <w:t xml:space="preserve"> </w:t>
            </w:r>
          </w:p>
        </w:tc>
      </w:tr>
      <w:tr w:rsidR="00052E86">
        <w:trPr>
          <w:cantSplit/>
          <w:jc w:val="center"/>
        </w:trPr>
        <w:tc>
          <w:tcPr>
            <w:tcW w:w="959" w:type="dxa"/>
            <w:vAlign w:val="center"/>
          </w:tcPr>
          <w:p w:rsidR="00052E86" w:rsidRDefault="00052E86" w:rsidP="00141CCB">
            <w:pPr>
              <w:jc w:val="center"/>
              <w:rPr>
                <w:b/>
              </w:rPr>
            </w:pPr>
            <w:bookmarkStart w:id="1" w:name="ТекстовоеПоле10" w:colFirst="1" w:colLast="1"/>
            <w:bookmarkStart w:id="2" w:name="ТекстовоеПоле1" w:colFirst="1" w:colLast="1"/>
            <w:r>
              <w:rPr>
                <w:b/>
              </w:rPr>
              <w:t>Место:</w:t>
            </w:r>
          </w:p>
        </w:tc>
        <w:tc>
          <w:tcPr>
            <w:tcW w:w="5386" w:type="dxa"/>
            <w:gridSpan w:val="4"/>
            <w:vAlign w:val="center"/>
          </w:tcPr>
          <w:p w:rsidR="00052E86" w:rsidRPr="00F007A0" w:rsidRDefault="00052E86" w:rsidP="00745B3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PRINT  \* MERGEFORMAT </w:instrTex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52E86" w:rsidRDefault="00052E86" w:rsidP="00141CCB">
            <w:pPr>
              <w:jc w:val="center"/>
              <w:rPr>
                <w:b/>
              </w:rPr>
            </w:pPr>
            <w:r>
              <w:rPr>
                <w:b/>
              </w:rPr>
              <w:t>Дата:</w:t>
            </w:r>
          </w:p>
        </w:tc>
        <w:tc>
          <w:tcPr>
            <w:tcW w:w="1134" w:type="dxa"/>
            <w:vAlign w:val="center"/>
          </w:tcPr>
          <w:p w:rsidR="00052E86" w:rsidRDefault="00052E86" w:rsidP="002637B1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52E86" w:rsidRDefault="00052E86" w:rsidP="00141CCB">
            <w:pPr>
              <w:jc w:val="center"/>
              <w:rPr>
                <w:b/>
              </w:rPr>
            </w:pPr>
            <w:r>
              <w:rPr>
                <w:b/>
              </w:rPr>
              <w:t>Время:</w:t>
            </w:r>
          </w:p>
        </w:tc>
        <w:tc>
          <w:tcPr>
            <w:tcW w:w="816" w:type="dxa"/>
            <w:vAlign w:val="center"/>
          </w:tcPr>
          <w:p w:rsidR="00052E86" w:rsidRDefault="00052E86" w:rsidP="002637B1">
            <w:pPr>
              <w:jc w:val="center"/>
              <w:rPr>
                <w:b/>
              </w:rPr>
            </w:pPr>
          </w:p>
        </w:tc>
      </w:tr>
      <w:bookmarkEnd w:id="1"/>
      <w:bookmarkEnd w:id="2"/>
      <w:tr w:rsidR="00052E86">
        <w:trPr>
          <w:cantSplit/>
          <w:jc w:val="center"/>
        </w:trPr>
        <w:tc>
          <w:tcPr>
            <w:tcW w:w="959" w:type="dxa"/>
            <w:vAlign w:val="center"/>
          </w:tcPr>
          <w:p w:rsidR="00052E86" w:rsidRDefault="00052E86" w:rsidP="00141CCB">
            <w:pPr>
              <w:jc w:val="center"/>
              <w:rPr>
                <w:b/>
              </w:rPr>
            </w:pPr>
            <w:r>
              <w:rPr>
                <w:b/>
              </w:rPr>
              <w:t>Матч №:</w:t>
            </w:r>
          </w:p>
        </w:tc>
        <w:tc>
          <w:tcPr>
            <w:tcW w:w="850" w:type="dxa"/>
            <w:vAlign w:val="center"/>
          </w:tcPr>
          <w:p w:rsidR="00052E86" w:rsidRPr="00477F9C" w:rsidRDefault="00052E86" w:rsidP="00141C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52E86" w:rsidRDefault="00052E86" w:rsidP="00141CCB">
            <w:pPr>
              <w:jc w:val="center"/>
              <w:rPr>
                <w:b/>
              </w:rPr>
            </w:pPr>
            <w:r>
              <w:rPr>
                <w:b/>
              </w:rPr>
              <w:t>Зал</w:t>
            </w:r>
          </w:p>
        </w:tc>
        <w:tc>
          <w:tcPr>
            <w:tcW w:w="2977" w:type="dxa"/>
            <w:vAlign w:val="center"/>
          </w:tcPr>
          <w:p w:rsidR="00052E86" w:rsidRDefault="00052E86" w:rsidP="00745B3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52E86" w:rsidRDefault="00052E86" w:rsidP="00141CCB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  <w:p w:rsidR="00052E86" w:rsidRDefault="00052E86" w:rsidP="00141CCB">
            <w:pPr>
              <w:jc w:val="center"/>
              <w:rPr>
                <w:b/>
              </w:rPr>
            </w:pPr>
            <w:r>
              <w:rPr>
                <w:b/>
              </w:rPr>
              <w:t>(стадия)</w:t>
            </w:r>
          </w:p>
        </w:tc>
        <w:tc>
          <w:tcPr>
            <w:tcW w:w="1985" w:type="dxa"/>
            <w:gridSpan w:val="2"/>
            <w:vAlign w:val="center"/>
          </w:tcPr>
          <w:p w:rsidR="00052E86" w:rsidRPr="00293CC1" w:rsidRDefault="00141CCB" w:rsidP="00141CCB">
            <w:pPr>
              <w:jc w:val="center"/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  <w:tc>
          <w:tcPr>
            <w:tcW w:w="1276" w:type="dxa"/>
            <w:vAlign w:val="center"/>
          </w:tcPr>
          <w:p w:rsidR="00052E86" w:rsidRDefault="00052E86" w:rsidP="00141C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 зрителей</w:t>
            </w:r>
          </w:p>
        </w:tc>
        <w:tc>
          <w:tcPr>
            <w:tcW w:w="816" w:type="dxa"/>
            <w:vAlign w:val="center"/>
          </w:tcPr>
          <w:p w:rsidR="00052E86" w:rsidRPr="00131AB2" w:rsidRDefault="00052E86" w:rsidP="00141CCB">
            <w:pPr>
              <w:jc w:val="center"/>
              <w:rPr>
                <w:b/>
              </w:rPr>
            </w:pPr>
          </w:p>
        </w:tc>
      </w:tr>
    </w:tbl>
    <w:p w:rsidR="00052E86" w:rsidRDefault="00052E8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74"/>
        <w:gridCol w:w="186"/>
        <w:gridCol w:w="360"/>
        <w:gridCol w:w="21"/>
        <w:gridCol w:w="339"/>
        <w:gridCol w:w="360"/>
        <w:gridCol w:w="360"/>
        <w:gridCol w:w="360"/>
        <w:gridCol w:w="360"/>
        <w:gridCol w:w="357"/>
        <w:gridCol w:w="237"/>
        <w:gridCol w:w="126"/>
        <w:gridCol w:w="360"/>
        <w:gridCol w:w="360"/>
        <w:gridCol w:w="324"/>
        <w:gridCol w:w="36"/>
        <w:gridCol w:w="1080"/>
        <w:gridCol w:w="18"/>
        <w:gridCol w:w="342"/>
        <w:gridCol w:w="360"/>
        <w:gridCol w:w="360"/>
        <w:gridCol w:w="108"/>
        <w:gridCol w:w="252"/>
        <w:gridCol w:w="279"/>
        <w:gridCol w:w="81"/>
        <w:gridCol w:w="360"/>
        <w:gridCol w:w="126"/>
        <w:gridCol w:w="234"/>
        <w:gridCol w:w="360"/>
        <w:gridCol w:w="360"/>
        <w:gridCol w:w="360"/>
        <w:gridCol w:w="360"/>
        <w:gridCol w:w="360"/>
        <w:gridCol w:w="342"/>
        <w:gridCol w:w="18"/>
      </w:tblGrid>
      <w:tr w:rsidR="00052E86">
        <w:trPr>
          <w:gridAfter w:val="1"/>
          <w:wAfter w:w="18" w:type="dxa"/>
          <w:cantSplit/>
        </w:trPr>
        <w:tc>
          <w:tcPr>
            <w:tcW w:w="4644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41CCB" w:rsidRPr="00141CCB" w:rsidRDefault="00141CCB" w:rsidP="005A39B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8"/>
                <w:szCs w:val="8"/>
                <w:u w:val="single"/>
              </w:rPr>
            </w:pPr>
          </w:p>
          <w:p w:rsidR="00052E86" w:rsidRPr="00477F9C" w:rsidRDefault="00CE0DE4" w:rsidP="005B46E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  <w:lang w:val="en-US"/>
              </w:rPr>
            </w:pPr>
            <w:r>
              <w:rPr>
                <w:caps w:val="0"/>
                <w:sz w:val="20"/>
                <w:u w:val="single"/>
              </w:rPr>
              <w:t>Команда</w:t>
            </w:r>
            <w:r w:rsidR="005B46EE">
              <w:rPr>
                <w:caps w:val="0"/>
                <w:sz w:val="20"/>
              </w:rPr>
              <w:t xml:space="preserve"> </w:t>
            </w:r>
          </w:p>
          <w:p w:rsidR="00141CCB" w:rsidRPr="00141CCB" w:rsidRDefault="00141CCB" w:rsidP="005A39B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8"/>
                <w:szCs w:val="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Результат </w:t>
            </w:r>
          </w:p>
        </w:tc>
        <w:tc>
          <w:tcPr>
            <w:tcW w:w="4644" w:type="dxa"/>
            <w:gridSpan w:val="16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52E86" w:rsidRDefault="00052E86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  <w:r>
              <w:rPr>
                <w:caps w:val="0"/>
                <w:sz w:val="20"/>
                <w:u w:val="single"/>
              </w:rPr>
              <w:t>Команда</w:t>
            </w:r>
            <w:r w:rsidR="00AB04FE">
              <w:rPr>
                <w:caps w:val="0"/>
                <w:sz w:val="20"/>
              </w:rPr>
              <w:t xml:space="preserve"> </w:t>
            </w:r>
            <w:r w:rsidR="00141CCB">
              <w:rPr>
                <w:caps w:val="0"/>
                <w:sz w:val="20"/>
              </w:rPr>
              <w:t xml:space="preserve"> </w:t>
            </w:r>
            <w:r w:rsidR="00F007A0">
              <w:rPr>
                <w:caps w:val="0"/>
                <w:sz w:val="20"/>
              </w:rPr>
              <w:t xml:space="preserve">  </w:t>
            </w:r>
          </w:p>
        </w:tc>
      </w:tr>
      <w:tr w:rsidR="00052E86" w:rsidTr="00334AA6">
        <w:trPr>
          <w:gridAfter w:val="1"/>
          <w:wAfter w:w="18" w:type="dxa"/>
          <w:cantSplit/>
        </w:trPr>
        <w:tc>
          <w:tcPr>
            <w:tcW w:w="534" w:type="dxa"/>
            <w:gridSpan w:val="2"/>
            <w:tcBorders>
              <w:top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К/Л</w:t>
            </w:r>
          </w:p>
        </w:tc>
        <w:tc>
          <w:tcPr>
            <w:tcW w:w="2373" w:type="dxa"/>
            <w:gridSpan w:val="7"/>
            <w:tcBorders>
              <w:top w:val="single" w:sz="18" w:space="0" w:color="auto"/>
              <w:right w:val="nil"/>
            </w:tcBorders>
          </w:tcPr>
          <w:p w:rsidR="00052E86" w:rsidRDefault="00F6334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Фамилии игроков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52E86" w:rsidRPr="00334AA6" w:rsidRDefault="00052E86" w:rsidP="004F793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 w:right="-108"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Партии</w:t>
            </w:r>
          </w:p>
        </w:tc>
        <w:tc>
          <w:tcPr>
            <w:tcW w:w="1170" w:type="dxa"/>
            <w:gridSpan w:val="4"/>
            <w:vMerge w:val="restart"/>
            <w:tcBorders>
              <w:left w:val="nil"/>
              <w:right w:val="single" w:sz="18" w:space="0" w:color="auto"/>
            </w:tcBorders>
          </w:tcPr>
          <w:p w:rsidR="00052E86" w:rsidRPr="00334AA6" w:rsidRDefault="00052E86" w:rsidP="00FA6FB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Cs w:val="28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single" w:sz="18" w:space="0" w:color="auto"/>
              <w:lef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К/Л</w:t>
            </w:r>
          </w:p>
        </w:tc>
        <w:tc>
          <w:tcPr>
            <w:tcW w:w="2376" w:type="dxa"/>
            <w:gridSpan w:val="7"/>
            <w:tcBorders>
              <w:top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Фамилии игроков</w:t>
            </w:r>
          </w:p>
        </w:tc>
      </w:tr>
      <w:tr w:rsidR="002D4461" w:rsidTr="00334AA6">
        <w:trPr>
          <w:gridAfter w:val="1"/>
          <w:wAfter w:w="18" w:type="dxa"/>
          <w:cantSplit/>
        </w:trPr>
        <w:tc>
          <w:tcPr>
            <w:tcW w:w="534" w:type="dxa"/>
            <w:gridSpan w:val="2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Pr="00F007A0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Pr="00904447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18"/>
                <w:szCs w:val="18"/>
              </w:rPr>
            </w:pPr>
          </w:p>
        </w:tc>
      </w:tr>
      <w:tr w:rsidR="002D4461" w:rsidTr="00334AA6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2D4461" w:rsidRDefault="00334AA6" w:rsidP="00334AA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42"/>
                <w:tab w:val="left" w:pos="855"/>
              </w:tabs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</w:p>
        </w:tc>
        <w:tc>
          <w:tcPr>
            <w:tcW w:w="1134" w:type="dxa"/>
            <w:gridSpan w:val="3"/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>Очки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 w:rsidTr="00334AA6">
        <w:trPr>
          <w:gridAfter w:val="1"/>
          <w:wAfter w:w="18" w:type="dxa"/>
        </w:trPr>
        <w:tc>
          <w:tcPr>
            <w:tcW w:w="534" w:type="dxa"/>
            <w:gridSpan w:val="2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637B1" w:rsidRPr="00F007A0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</w:tcBorders>
          </w:tcPr>
          <w:p w:rsidR="002637B1" w:rsidRPr="005D2C8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1134" w:type="dxa"/>
            <w:gridSpan w:val="3"/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 партия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2637B1" w:rsidRPr="005D2C8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637B1" w:rsidRDefault="002637B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637B1" w:rsidRDefault="002637B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D4461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</w:tcBorders>
          </w:tcPr>
          <w:p w:rsidR="002D4461" w:rsidRPr="00130A74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1134" w:type="dxa"/>
            <w:gridSpan w:val="3"/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2 партия</w:t>
            </w:r>
          </w:p>
        </w:tc>
        <w:tc>
          <w:tcPr>
            <w:tcW w:w="1170" w:type="dxa"/>
            <w:gridSpan w:val="4"/>
            <w:tcBorders>
              <w:right w:val="single" w:sz="18" w:space="0" w:color="auto"/>
            </w:tcBorders>
          </w:tcPr>
          <w:p w:rsidR="002D4461" w:rsidRPr="00130A74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>
        <w:trPr>
          <w:gridAfter w:val="1"/>
          <w:wAfter w:w="18" w:type="dxa"/>
        </w:trPr>
        <w:tc>
          <w:tcPr>
            <w:tcW w:w="534" w:type="dxa"/>
            <w:gridSpan w:val="2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</w:tcBorders>
          </w:tcPr>
          <w:p w:rsidR="002637B1" w:rsidRPr="00B95CA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1134" w:type="dxa"/>
            <w:gridSpan w:val="3"/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3 партия</w:t>
            </w:r>
          </w:p>
        </w:tc>
        <w:tc>
          <w:tcPr>
            <w:tcW w:w="1170" w:type="dxa"/>
            <w:gridSpan w:val="4"/>
            <w:tcBorders>
              <w:right w:val="single" w:sz="18" w:space="0" w:color="auto"/>
            </w:tcBorders>
          </w:tcPr>
          <w:p w:rsidR="002637B1" w:rsidRPr="00B95CA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637B1" w:rsidRDefault="002637B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637B1" w:rsidRDefault="002637B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D4461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</w:tcBorders>
          </w:tcPr>
          <w:p w:rsidR="002D4461" w:rsidRPr="00FF5FAB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1134" w:type="dxa"/>
            <w:gridSpan w:val="3"/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4 партия</w:t>
            </w:r>
          </w:p>
        </w:tc>
        <w:tc>
          <w:tcPr>
            <w:tcW w:w="1170" w:type="dxa"/>
            <w:gridSpan w:val="4"/>
            <w:tcBorders>
              <w:right w:val="single" w:sz="18" w:space="0" w:color="auto"/>
            </w:tcBorders>
          </w:tcPr>
          <w:p w:rsidR="002D4461" w:rsidRPr="00FF5FAB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Pr="0079301E" w:rsidRDefault="002D4461" w:rsidP="00D50F2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D4461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Pr="00F007A0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</w:tcBorders>
          </w:tcPr>
          <w:p w:rsidR="002D4461" w:rsidRPr="0058223D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5 партия</w:t>
            </w:r>
          </w:p>
        </w:tc>
        <w:tc>
          <w:tcPr>
            <w:tcW w:w="1170" w:type="dxa"/>
            <w:gridSpan w:val="4"/>
            <w:tcBorders>
              <w:right w:val="single" w:sz="18" w:space="0" w:color="auto"/>
            </w:tcBorders>
          </w:tcPr>
          <w:p w:rsidR="002D4461" w:rsidRPr="0058223D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  <w:lang w:val="en-US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D50F2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D4461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  <w:bottom w:val="nil"/>
            </w:tcBorders>
          </w:tcPr>
          <w:p w:rsidR="002D4461" w:rsidRPr="00B95CA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2D446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70" w:type="dxa"/>
            <w:gridSpan w:val="4"/>
            <w:tcBorders>
              <w:bottom w:val="nil"/>
              <w:right w:val="single" w:sz="18" w:space="0" w:color="auto"/>
            </w:tcBorders>
          </w:tcPr>
          <w:p w:rsidR="002D4461" w:rsidRPr="00B95CA1" w:rsidRDefault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D50F2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D4461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D4461" w:rsidRPr="002B1ECE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proofErr w:type="spellStart"/>
            <w:r>
              <w:rPr>
                <w:caps w:val="0"/>
                <w:sz w:val="20"/>
              </w:rPr>
              <w:t>Гл</w:t>
            </w:r>
            <w:proofErr w:type="gramStart"/>
            <w:r>
              <w:rPr>
                <w:caps w:val="0"/>
                <w:sz w:val="20"/>
              </w:rPr>
              <w:t>.т</w:t>
            </w:r>
            <w:proofErr w:type="gramEnd"/>
            <w:r>
              <w:rPr>
                <w:caps w:val="0"/>
                <w:sz w:val="20"/>
              </w:rPr>
              <w:t>ренер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D4461" w:rsidRPr="00D1620C" w:rsidRDefault="002D4461" w:rsidP="002B1EC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 w:right="-72"/>
              <w:jc w:val="center"/>
              <w:rPr>
                <w:caps w:val="0"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BF44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D50F2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Pr="00D1620C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18"/>
                <w:szCs w:val="18"/>
              </w:rPr>
            </w:pPr>
          </w:p>
        </w:tc>
      </w:tr>
      <w:tr w:rsidR="002D4461">
        <w:trPr>
          <w:gridAfter w:val="1"/>
          <w:wAfter w:w="18" w:type="dxa"/>
        </w:trPr>
        <w:tc>
          <w:tcPr>
            <w:tcW w:w="534" w:type="dxa"/>
            <w:gridSpan w:val="2"/>
          </w:tcPr>
          <w:p w:rsidR="002D4461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D4461" w:rsidRPr="00174E36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:rsidR="002D4461" w:rsidRPr="002B1ECE" w:rsidRDefault="002D446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461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Тренер</w:t>
            </w:r>
          </w:p>
        </w:tc>
        <w:tc>
          <w:tcPr>
            <w:tcW w:w="1170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2D4461" w:rsidRPr="00D1620C" w:rsidRDefault="002D446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D4461" w:rsidRDefault="002D4461" w:rsidP="00BF44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D4461" w:rsidRDefault="002D4461" w:rsidP="00D50F2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D4461" w:rsidRDefault="002D446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>
        <w:trPr>
          <w:gridAfter w:val="1"/>
          <w:wAfter w:w="18" w:type="dxa"/>
          <w:cantSplit/>
        </w:trPr>
        <w:tc>
          <w:tcPr>
            <w:tcW w:w="534" w:type="dxa"/>
            <w:gridSpan w:val="2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 судья</w:t>
            </w:r>
          </w:p>
        </w:tc>
        <w:tc>
          <w:tcPr>
            <w:tcW w:w="2304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2637B1" w:rsidRPr="002652E6" w:rsidRDefault="002637B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637B1" w:rsidRDefault="002637B1" w:rsidP="00BF44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637B1" w:rsidRDefault="002637B1" w:rsidP="009D1A6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>
        <w:trPr>
          <w:gridAfter w:val="1"/>
          <w:wAfter w:w="18" w:type="dxa"/>
          <w:cantSplit/>
        </w:trPr>
        <w:tc>
          <w:tcPr>
            <w:tcW w:w="534" w:type="dxa"/>
            <w:gridSpan w:val="2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nil"/>
            </w:tcBorders>
          </w:tcPr>
          <w:p w:rsidR="002637B1" w:rsidRDefault="002637B1" w:rsidP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2637B1" w:rsidRDefault="002637B1" w:rsidP="00F6334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2 судья</w:t>
            </w:r>
          </w:p>
        </w:tc>
        <w:tc>
          <w:tcPr>
            <w:tcW w:w="2304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2637B1" w:rsidRPr="00AC7422" w:rsidRDefault="002637B1" w:rsidP="00174E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left w:val="nil"/>
            </w:tcBorders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0D20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>
        <w:trPr>
          <w:gridAfter w:val="1"/>
          <w:wAfter w:w="18" w:type="dxa"/>
          <w:cantSplit/>
        </w:trPr>
        <w:tc>
          <w:tcPr>
            <w:tcW w:w="534" w:type="dxa"/>
            <w:gridSpan w:val="2"/>
          </w:tcPr>
          <w:p w:rsidR="002637B1" w:rsidRDefault="002637B1" w:rsidP="0012171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AE10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single" w:sz="4" w:space="0" w:color="auto"/>
            </w:tcBorders>
          </w:tcPr>
          <w:p w:rsidR="002637B1" w:rsidRDefault="002637B1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7B1" w:rsidRDefault="002637B1" w:rsidP="00AE10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7B1" w:rsidRDefault="002637B1" w:rsidP="00AE10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>
        <w:trPr>
          <w:gridAfter w:val="1"/>
          <w:wAfter w:w="18" w:type="dxa"/>
          <w:cantSplit/>
        </w:trPr>
        <w:tc>
          <w:tcPr>
            <w:tcW w:w="534" w:type="dxa"/>
            <w:gridSpan w:val="2"/>
          </w:tcPr>
          <w:p w:rsidR="002637B1" w:rsidRDefault="002637B1" w:rsidP="0012171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 w:val="0"/>
                <w:sz w:val="20"/>
              </w:rPr>
            </w:pPr>
          </w:p>
        </w:tc>
        <w:tc>
          <w:tcPr>
            <w:tcW w:w="2373" w:type="dxa"/>
            <w:gridSpan w:val="7"/>
            <w:tcBorders>
              <w:right w:val="single" w:sz="4" w:space="0" w:color="auto"/>
            </w:tcBorders>
          </w:tcPr>
          <w:p w:rsidR="002637B1" w:rsidRDefault="002637B1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567" w:type="dxa"/>
            <w:gridSpan w:val="3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aps w:val="0"/>
                <w:sz w:val="20"/>
              </w:rPr>
            </w:pPr>
          </w:p>
        </w:tc>
        <w:tc>
          <w:tcPr>
            <w:tcW w:w="2376" w:type="dxa"/>
            <w:gridSpan w:val="7"/>
          </w:tcPr>
          <w:p w:rsidR="002637B1" w:rsidRDefault="002637B1" w:rsidP="00AC74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caps w:val="0"/>
                <w:sz w:val="20"/>
              </w:rPr>
            </w:pPr>
          </w:p>
        </w:tc>
      </w:tr>
      <w:tr w:rsidR="002637B1" w:rsidRPr="00AC7422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216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</w:rPr>
            </w:pPr>
            <w:r w:rsidRPr="00AC7422">
              <w:rPr>
                <w:sz w:val="20"/>
              </w:rPr>
              <w:t>Замены</w:t>
            </w:r>
          </w:p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6"/>
              </w:rPr>
            </w:pPr>
          </w:p>
        </w:tc>
        <w:tc>
          <w:tcPr>
            <w:tcW w:w="61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Стартовые игроки</w:t>
            </w:r>
          </w:p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6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</w:rPr>
            </w:pPr>
            <w:r w:rsidRPr="00AC7422">
              <w:rPr>
                <w:sz w:val="20"/>
              </w:rPr>
              <w:t>Замены</w:t>
            </w:r>
          </w:p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6"/>
              </w:rPr>
            </w:pPr>
          </w:p>
        </w:tc>
      </w:tr>
      <w:tr w:rsidR="002637B1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360" w:type="dxa"/>
            <w:tcBorders>
              <w:top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</w:t>
            </w:r>
          </w:p>
        </w:tc>
        <w:tc>
          <w:tcPr>
            <w:tcW w:w="360" w:type="dxa"/>
            <w:tcBorders>
              <w:top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iii</w:t>
            </w: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iv</w:t>
            </w:r>
          </w:p>
        </w:tc>
        <w:tc>
          <w:tcPr>
            <w:tcW w:w="360" w:type="dxa"/>
            <w:tcBorders>
              <w:top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vi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81" w:hanging="10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05" w:hanging="176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</w:t>
            </w:r>
          </w:p>
        </w:tc>
        <w:tc>
          <w:tcPr>
            <w:tcW w:w="36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70" w:hanging="11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iii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4" w:hanging="188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iv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8"/>
              </w:rPr>
            </w:pPr>
            <w:r w:rsidRPr="00AC7422">
              <w:rPr>
                <w:sz w:val="18"/>
              </w:rPr>
              <w:t>Партии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90" w:hanging="9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iii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iv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vi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Pr="00AC7422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iii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iv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vi</w:t>
            </w:r>
          </w:p>
        </w:tc>
      </w:tr>
      <w:tr w:rsidR="002637B1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360" w:type="dxa"/>
          </w:tcPr>
          <w:p w:rsidR="002637B1" w:rsidRPr="004426C2" w:rsidRDefault="002637B1" w:rsidP="007619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3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2637B1" w:rsidRPr="00293CC1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:rsidR="002637B1" w:rsidRPr="00821DC7" w:rsidRDefault="002637B1" w:rsidP="0076192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4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gridSpan w:val="2"/>
          </w:tcPr>
          <w:p w:rsidR="002637B1" w:rsidRPr="004426C2" w:rsidRDefault="002637B1" w:rsidP="00BE4CF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2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637B1" w:rsidRPr="00821DC7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7B1" w:rsidRPr="00821DC7" w:rsidRDefault="002637B1" w:rsidP="004052E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51" w:hanging="89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6" w:right="-170" w:hanging="11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4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637B1" w:rsidRPr="00FA6FBC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lang w:val="en-US"/>
              </w:rPr>
            </w:pPr>
            <w:r w:rsidRPr="00FA6FBC">
              <w:rPr>
                <w:b w:val="0"/>
                <w:lang w:val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3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F9072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637B1" w:rsidRPr="00821DC7" w:rsidRDefault="002637B1" w:rsidP="00645E3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1" w:hanging="19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851E56" w:rsidRDefault="002637B1" w:rsidP="00C40D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46" w:hanging="12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1B484C" w:rsidRDefault="002637B1" w:rsidP="004052E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9"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4426C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47"/>
              <w:jc w:val="center"/>
              <w:rPr>
                <w:sz w:val="24"/>
                <w:szCs w:val="24"/>
              </w:rPr>
            </w:pPr>
          </w:p>
        </w:tc>
      </w:tr>
      <w:tr w:rsidR="002637B1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360" w:type="dxa"/>
          </w:tcPr>
          <w:p w:rsidR="002637B1" w:rsidRPr="00D0324F" w:rsidRDefault="002637B1" w:rsidP="00A611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1" w:hanging="4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gridSpan w:val="2"/>
          </w:tcPr>
          <w:p w:rsidR="002637B1" w:rsidRPr="0010735A" w:rsidRDefault="002637B1" w:rsidP="00A611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36" w:hanging="12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637B1" w:rsidRPr="0010735A" w:rsidRDefault="002637B1" w:rsidP="00A611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gridSpan w:val="2"/>
          </w:tcPr>
          <w:p w:rsidR="002637B1" w:rsidRPr="007266A2" w:rsidRDefault="002637B1" w:rsidP="00A611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5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2637B1" w:rsidRPr="001E6143" w:rsidRDefault="002637B1" w:rsidP="00A611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9"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7B1" w:rsidRPr="0010735A" w:rsidRDefault="002637B1" w:rsidP="00A611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47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056C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056C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6" w:right="-170" w:hanging="11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056C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4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056C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CE3CC5" w:rsidRDefault="002637B1" w:rsidP="00056C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637B1" w:rsidRPr="00FA6FBC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lang w:val="en-US"/>
              </w:rPr>
            </w:pPr>
            <w:r w:rsidRPr="00FA6FBC">
              <w:rPr>
                <w:b w:val="0"/>
                <w:lang w:val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C606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C606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C606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3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CE3CC5" w:rsidRDefault="002637B1" w:rsidP="00C606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CE3CC5" w:rsidRDefault="002637B1" w:rsidP="00C606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637B1" w:rsidRPr="00E71FA9" w:rsidRDefault="002637B1" w:rsidP="00E67F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1"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10735A" w:rsidRDefault="002637B1" w:rsidP="00275E6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36" w:hanging="12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10735A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E71FA9" w:rsidRDefault="002637B1" w:rsidP="0080758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10735A" w:rsidRDefault="002637B1" w:rsidP="00D914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9" w:hanging="7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7B1" w:rsidRPr="0010735A" w:rsidRDefault="002637B1" w:rsidP="003C6C5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47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637B1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360" w:type="dxa"/>
          </w:tcPr>
          <w:p w:rsidR="002637B1" w:rsidRPr="00ED7166" w:rsidRDefault="002637B1" w:rsidP="00F541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0" w:hanging="1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2637B1" w:rsidRPr="00BB4C01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2" w:hanging="7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2637B1" w:rsidRPr="001E0ED4" w:rsidRDefault="002637B1" w:rsidP="00617F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39" w:hanging="14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2637B1" w:rsidRPr="00ED7166" w:rsidRDefault="002637B1" w:rsidP="00ED716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77" w:right="-6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2637B1" w:rsidRPr="0030214C" w:rsidRDefault="002637B1" w:rsidP="00273FC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2" w:hanging="77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7B1" w:rsidRPr="00ED7166" w:rsidRDefault="002637B1" w:rsidP="00DA3F9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51" w:hanging="8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6" w:right="-170" w:hanging="11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4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637B1" w:rsidRPr="00FA6FBC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lang w:val="en-US"/>
              </w:rPr>
            </w:pPr>
            <w:r w:rsidRPr="00FA6FBC">
              <w:rPr>
                <w:b w:val="0"/>
                <w:lang w:val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3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401A04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401A04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637B1" w:rsidRPr="00293CC1" w:rsidRDefault="002637B1" w:rsidP="005A49C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1"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1E0ED4" w:rsidRDefault="002637B1" w:rsidP="00A8314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7" w:hanging="12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617F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5" w:hanging="136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F541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11" w:hanging="21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7B1" w:rsidRPr="003E352A" w:rsidRDefault="002637B1" w:rsidP="005A49C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47"/>
              <w:jc w:val="center"/>
              <w:rPr>
                <w:sz w:val="24"/>
                <w:szCs w:val="24"/>
              </w:rPr>
            </w:pPr>
          </w:p>
        </w:tc>
      </w:tr>
      <w:tr w:rsidR="002637B1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360" w:type="dxa"/>
          </w:tcPr>
          <w:p w:rsidR="002637B1" w:rsidRPr="009D3013" w:rsidRDefault="002637B1" w:rsidP="00FF5F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0" w:hanging="132"/>
              <w:jc w:val="center"/>
              <w:rPr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2637B1" w:rsidRPr="00BB4C01" w:rsidRDefault="002637B1" w:rsidP="00FF5F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2" w:hanging="7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2637B1" w:rsidRPr="00FF5FAB" w:rsidRDefault="002637B1" w:rsidP="00FF5F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39" w:hanging="14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2637B1" w:rsidRPr="00293CC1" w:rsidRDefault="002637B1" w:rsidP="00FF5F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:rsidR="002637B1" w:rsidRPr="001E6143" w:rsidRDefault="002637B1" w:rsidP="00FF5F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2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7B1" w:rsidRPr="00293CC1" w:rsidRDefault="002637B1" w:rsidP="00FF5FA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51" w:hanging="8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6" w:right="-170" w:hanging="11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4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637B1" w:rsidRPr="00FA6FBC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lang w:val="en-US"/>
              </w:rPr>
            </w:pPr>
            <w:r w:rsidRPr="00FA6FBC">
              <w:rPr>
                <w:b w:val="0"/>
                <w:lang w:val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3" w:hanging="188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B1" w:rsidRPr="003A2548" w:rsidRDefault="002637B1" w:rsidP="005040A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637B1" w:rsidRPr="00293CC1" w:rsidRDefault="002637B1" w:rsidP="000B7B0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1"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803D2E" w:rsidRDefault="002637B1" w:rsidP="00545C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46" w:hanging="125"/>
              <w:jc w:val="center"/>
              <w:rPr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293CC1" w:rsidRDefault="002637B1" w:rsidP="00545C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FF5FAB" w:rsidRDefault="002637B1" w:rsidP="00803D2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637B1" w:rsidRPr="00657A5B" w:rsidRDefault="002637B1" w:rsidP="00803D2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69" w:hanging="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7B1" w:rsidRPr="00FF5FAB" w:rsidRDefault="002637B1" w:rsidP="00F17BC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34" w:hanging="147"/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2637B1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360" w:type="dxa"/>
          </w:tcPr>
          <w:p w:rsidR="002637B1" w:rsidRPr="006E7E29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2637B1" w:rsidRPr="006E7E29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2637B1" w:rsidRPr="006E7E29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</w:tcPr>
          <w:p w:rsidR="002637B1" w:rsidRPr="006E7E29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2637B1" w:rsidRPr="006E7E29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37B1" w:rsidRPr="00C322F9" w:rsidRDefault="002637B1" w:rsidP="00C322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6" w:hanging="89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81" w:hanging="10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05" w:hanging="17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120C9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6" w:right="-28" w:hanging="10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4" w:hanging="18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7B1" w:rsidRPr="008B19A3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637B1" w:rsidRPr="00141CCB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lang w:val="en-US"/>
              </w:rPr>
            </w:pPr>
            <w:r w:rsidRPr="00141CCB">
              <w:rPr>
                <w:b w:val="0"/>
                <w:lang w:val="en-U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80" w:right="-202" w:hanging="14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5" w:hanging="15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C322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1" w:right="-190" w:hanging="9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23" w:hanging="18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59" w:hanging="12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7B1" w:rsidRPr="0012598C" w:rsidRDefault="002637B1" w:rsidP="00FE09F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24" w:hanging="19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B1" w:rsidRDefault="002637B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637B1" w:rsidRPr="00C322F9" w:rsidRDefault="002637B1" w:rsidP="00851EF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1" w:hanging="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2637B1" w:rsidRPr="00FA6FBC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2637B1" w:rsidRPr="00C322F9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2637B1" w:rsidRPr="00FA6FBC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2637B1" w:rsidRPr="00FA6FBC" w:rsidRDefault="002637B1" w:rsidP="004A56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2637B1" w:rsidRPr="00FA6FBC" w:rsidRDefault="002637B1" w:rsidP="008351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34" w:hanging="147"/>
              <w:jc w:val="center"/>
              <w:rPr>
                <w:sz w:val="24"/>
                <w:szCs w:val="24"/>
              </w:rPr>
            </w:pPr>
          </w:p>
        </w:tc>
      </w:tr>
    </w:tbl>
    <w:p w:rsidR="00052E86" w:rsidRDefault="00052E8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n-US"/>
        </w:rPr>
      </w:pP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263"/>
        <w:gridCol w:w="123"/>
        <w:gridCol w:w="386"/>
        <w:gridCol w:w="200"/>
        <w:gridCol w:w="186"/>
        <w:gridCol w:w="386"/>
        <w:gridCol w:w="11"/>
        <w:gridCol w:w="375"/>
        <w:gridCol w:w="11"/>
      </w:tblGrid>
      <w:tr w:rsidR="00052E86">
        <w:trPr>
          <w:gridAfter w:val="1"/>
          <w:wAfter w:w="11" w:type="dxa"/>
          <w:cantSplit/>
        </w:trPr>
        <w:tc>
          <w:tcPr>
            <w:tcW w:w="1042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отчет инспектора</w:t>
            </w:r>
          </w:p>
        </w:tc>
      </w:tr>
      <w:tr w:rsidR="00052E86">
        <w:trPr>
          <w:gridAfter w:val="1"/>
          <w:wAfter w:w="11" w:type="dxa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</w:tr>
      <w:tr w:rsidR="00052E86">
        <w:trPr>
          <w:gridAfter w:val="1"/>
          <w:wAfter w:w="11" w:type="dxa"/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7720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2E86" w:rsidRPr="00D35E61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  <w:r w:rsidRPr="00051DAC">
              <w:rPr>
                <w:rFonts w:ascii="Arial Narrow" w:hAnsi="Arial Narrow"/>
                <w:sz w:val="20"/>
              </w:rPr>
              <w:t xml:space="preserve">Освещение матча по ТВ: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Pr="00051DAC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4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Время партий: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</w:tr>
      <w:tr w:rsidR="00052E86">
        <w:trPr>
          <w:gridAfter w:val="1"/>
          <w:wAfter w:w="11" w:type="dxa"/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7720" w:type="dxa"/>
            <w:gridSpan w:val="2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 w:val="0"/>
                <w:caps w:val="0"/>
                <w:sz w:val="16"/>
              </w:rPr>
            </w:pPr>
            <w:r>
              <w:rPr>
                <w:rFonts w:ascii="Arial Narrow" w:hAnsi="Arial Narrow"/>
                <w:b w:val="0"/>
                <w:caps w:val="0"/>
                <w:sz w:val="16"/>
              </w:rPr>
              <w:t>(</w:t>
            </w:r>
            <w:r w:rsidRPr="003F3863">
              <w:rPr>
                <w:b w:val="0"/>
                <w:caps w:val="0"/>
                <w:sz w:val="16"/>
              </w:rPr>
              <w:t>центральное или местное ТВ, трансляция прямая, в записи или в “новостях”)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52E86" w:rsidRPr="00056CB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56CB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86" w:rsidRPr="005D2C8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16"/>
              </w:rPr>
            </w:pPr>
            <w:r>
              <w:rPr>
                <w:rFonts w:ascii="Arial Narrow" w:hAnsi="Arial Narrow"/>
                <w:caps w:val="0"/>
                <w:sz w:val="16"/>
                <w:lang w:val="en-US"/>
              </w:rPr>
              <w:t>min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052E86">
        <w:trPr>
          <w:gridAfter w:val="1"/>
          <w:wAfter w:w="11" w:type="dxa"/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7720" w:type="dxa"/>
            <w:gridSpan w:val="2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2E86" w:rsidRPr="00524C12" w:rsidRDefault="00052E86" w:rsidP="002D44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 Narrow" w:hAnsi="Arial Narrow"/>
                <w:sz w:val="20"/>
              </w:rPr>
              <w:t xml:space="preserve">реклама в зале: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52E86" w:rsidRPr="00056CB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56C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86" w:rsidRPr="00130A74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16"/>
              </w:rPr>
            </w:pPr>
            <w:r>
              <w:rPr>
                <w:rFonts w:ascii="Arial Narrow" w:hAnsi="Arial Narrow"/>
                <w:caps w:val="0"/>
                <w:sz w:val="16"/>
                <w:lang w:val="en-US"/>
              </w:rPr>
              <w:t>min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052E86">
        <w:trPr>
          <w:gridAfter w:val="1"/>
          <w:wAfter w:w="11" w:type="dxa"/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7720" w:type="dxa"/>
            <w:gridSpan w:val="2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Arial Narrow" w:hAnsi="Arial Narrow"/>
                <w:b w:val="0"/>
                <w:caps w:val="0"/>
                <w:sz w:val="16"/>
              </w:rPr>
              <w:t>(</w:t>
            </w:r>
            <w:r w:rsidRPr="003F3863">
              <w:rPr>
                <w:b w:val="0"/>
                <w:caps w:val="0"/>
                <w:sz w:val="16"/>
              </w:rPr>
              <w:t xml:space="preserve">на щитах вокруг игрового поля или </w:t>
            </w:r>
            <w:proofErr w:type="gramStart"/>
            <w:r w:rsidRPr="003F3863">
              <w:rPr>
                <w:b w:val="0"/>
                <w:caps w:val="0"/>
                <w:sz w:val="16"/>
              </w:rPr>
              <w:t>другая</w:t>
            </w:r>
            <w:proofErr w:type="gramEnd"/>
            <w:r w:rsidRPr="003F3863">
              <w:rPr>
                <w:b w:val="0"/>
                <w:caps w:val="0"/>
                <w:sz w:val="16"/>
              </w:rPr>
              <w:t>,  содержание рекламы</w:t>
            </w:r>
            <w:r>
              <w:rPr>
                <w:rFonts w:ascii="Arial Narrow" w:hAnsi="Arial Narrow"/>
                <w:b w:val="0"/>
                <w:caps w:val="0"/>
                <w:sz w:val="16"/>
              </w:rPr>
              <w:t>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52E86" w:rsidRPr="00056CB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56CB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86" w:rsidRPr="00B95CA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16"/>
              </w:rPr>
            </w:pPr>
            <w:r>
              <w:rPr>
                <w:rFonts w:ascii="Arial Narrow" w:hAnsi="Arial Narrow"/>
                <w:caps w:val="0"/>
                <w:sz w:val="16"/>
                <w:lang w:val="en-US"/>
              </w:rPr>
              <w:t>min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052E86">
        <w:trPr>
          <w:gridAfter w:val="1"/>
          <w:wAfter w:w="11" w:type="dxa"/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 Narrow" w:hAnsi="Arial Narrow"/>
                <w:sz w:val="20"/>
              </w:rPr>
              <w:t>Примечания: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52E86" w:rsidRPr="00056CB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56CB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E86" w:rsidRPr="00FF5FAB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2E86" w:rsidRPr="00437692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16"/>
              </w:rPr>
            </w:pPr>
            <w:r>
              <w:rPr>
                <w:rFonts w:ascii="Arial Narrow" w:hAnsi="Arial Narrow"/>
                <w:caps w:val="0"/>
                <w:sz w:val="16"/>
                <w:lang w:val="en-US"/>
              </w:rPr>
              <w:t>min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052E86">
        <w:trPr>
          <w:gridAfter w:val="1"/>
          <w:wAfter w:w="11" w:type="dxa"/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52E86" w:rsidRPr="00056CB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56CB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52E86" w:rsidRPr="0058223D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16"/>
              </w:rPr>
            </w:pPr>
            <w:r>
              <w:rPr>
                <w:rFonts w:ascii="Arial Narrow" w:hAnsi="Arial Narrow"/>
                <w:caps w:val="0"/>
                <w:sz w:val="16"/>
                <w:lang w:val="en-US"/>
              </w:rPr>
              <w:t>min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052E86">
        <w:trPr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20"/>
              </w:rPr>
            </w:pPr>
            <w:r>
              <w:rPr>
                <w:rFonts w:ascii="Arial Narrow" w:hAnsi="Arial Narrow"/>
                <w:caps w:val="0"/>
                <w:sz w:val="20"/>
              </w:rPr>
              <w:t>итого: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52E86" w:rsidRPr="00B95CA1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E86" w:rsidRDefault="00052E86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caps w:val="0"/>
                <w:sz w:val="16"/>
              </w:rPr>
            </w:pPr>
            <w:r>
              <w:rPr>
                <w:rFonts w:ascii="Arial Narrow" w:hAnsi="Arial Narrow"/>
                <w:caps w:val="0"/>
                <w:sz w:val="16"/>
                <w:lang w:val="en-US"/>
              </w:rPr>
              <w:t>min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52E86">
        <w:trPr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</w:rPr>
            </w:pPr>
            <w:r>
              <w:rPr>
                <w:sz w:val="24"/>
              </w:rPr>
              <w:t>Инспектор: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A11207">
        <w:trPr>
          <w:cantSplit/>
        </w:trPr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1207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1207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Arial Narrow" w:hAnsi="Arial Narrow"/>
                <w:sz w:val="20"/>
              </w:rPr>
              <w:t>команда-победитель:</w:t>
            </w:r>
          </w:p>
        </w:tc>
        <w:tc>
          <w:tcPr>
            <w:tcW w:w="308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1207" w:rsidRPr="008B19A3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11207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11207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11207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207" w:rsidRPr="00297CE0" w:rsidRDefault="00A11207" w:rsidP="00141C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1207" w:rsidRDefault="00A1120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52E86">
        <w:trPr>
          <w:cantSplit/>
          <w:trHeight w:val="431"/>
        </w:trPr>
        <w:tc>
          <w:tcPr>
            <w:tcW w:w="38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Pr="005C0BA6" w:rsidRDefault="00052E86" w:rsidP="00293C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99"/>
              <w:rPr>
                <w:sz w:val="36"/>
              </w:rPr>
            </w:pPr>
            <w:r>
              <w:rPr>
                <w:sz w:val="36"/>
                <w:lang w:val="en-US"/>
              </w:rPr>
              <w:t>: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Pr="00B95CA1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32"/>
                <w:szCs w:val="32"/>
                <w:u w:val="singl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27" w:type="dxa"/>
            <w:gridSpan w:val="9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Фамилия, город  и подпись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52E86" w:rsidRDefault="00052E8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52E86" w:rsidRDefault="00052E8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lang w:val="en-US"/>
        </w:rPr>
      </w:pPr>
    </w:p>
    <w:sectPr w:rsidR="00052E86">
      <w:pgSz w:w="11906" w:h="16838"/>
      <w:pgMar w:top="425" w:right="709" w:bottom="45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86"/>
    <w:rsid w:val="0002111D"/>
    <w:rsid w:val="00021CEA"/>
    <w:rsid w:val="00051DAC"/>
    <w:rsid w:val="00052E86"/>
    <w:rsid w:val="000546B2"/>
    <w:rsid w:val="00056CB1"/>
    <w:rsid w:val="000821D7"/>
    <w:rsid w:val="00092FAC"/>
    <w:rsid w:val="000B1CBD"/>
    <w:rsid w:val="000B35BC"/>
    <w:rsid w:val="000B5BBD"/>
    <w:rsid w:val="000B7B06"/>
    <w:rsid w:val="000C13A1"/>
    <w:rsid w:val="000D20B3"/>
    <w:rsid w:val="000E44DA"/>
    <w:rsid w:val="000F231C"/>
    <w:rsid w:val="0010735A"/>
    <w:rsid w:val="00107716"/>
    <w:rsid w:val="00120C99"/>
    <w:rsid w:val="0012171C"/>
    <w:rsid w:val="0012598C"/>
    <w:rsid w:val="00130A74"/>
    <w:rsid w:val="00131AB2"/>
    <w:rsid w:val="00141CCB"/>
    <w:rsid w:val="00142DD7"/>
    <w:rsid w:val="001530FB"/>
    <w:rsid w:val="00156304"/>
    <w:rsid w:val="00174E36"/>
    <w:rsid w:val="00185142"/>
    <w:rsid w:val="00194063"/>
    <w:rsid w:val="001B484C"/>
    <w:rsid w:val="001E0ED4"/>
    <w:rsid w:val="001E6143"/>
    <w:rsid w:val="001F4EAB"/>
    <w:rsid w:val="00213BE8"/>
    <w:rsid w:val="00221203"/>
    <w:rsid w:val="002305BD"/>
    <w:rsid w:val="0023094B"/>
    <w:rsid w:val="00234447"/>
    <w:rsid w:val="0023662D"/>
    <w:rsid w:val="00240D45"/>
    <w:rsid w:val="00244958"/>
    <w:rsid w:val="002560A6"/>
    <w:rsid w:val="002637B1"/>
    <w:rsid w:val="002652E6"/>
    <w:rsid w:val="00266DAC"/>
    <w:rsid w:val="00273FC8"/>
    <w:rsid w:val="00275E66"/>
    <w:rsid w:val="00277165"/>
    <w:rsid w:val="00281CE0"/>
    <w:rsid w:val="00293CC1"/>
    <w:rsid w:val="0029414E"/>
    <w:rsid w:val="00297CE0"/>
    <w:rsid w:val="002A0A7C"/>
    <w:rsid w:val="002A26C4"/>
    <w:rsid w:val="002B1ECE"/>
    <w:rsid w:val="002D2082"/>
    <w:rsid w:val="002D4461"/>
    <w:rsid w:val="002F0815"/>
    <w:rsid w:val="002F6D42"/>
    <w:rsid w:val="0030214C"/>
    <w:rsid w:val="00310E4F"/>
    <w:rsid w:val="00334AA6"/>
    <w:rsid w:val="00341468"/>
    <w:rsid w:val="003A2548"/>
    <w:rsid w:val="003C6C5B"/>
    <w:rsid w:val="003E352A"/>
    <w:rsid w:val="003F3863"/>
    <w:rsid w:val="003F3D03"/>
    <w:rsid w:val="00401A04"/>
    <w:rsid w:val="004052E6"/>
    <w:rsid w:val="00414458"/>
    <w:rsid w:val="00425759"/>
    <w:rsid w:val="00437692"/>
    <w:rsid w:val="004414FD"/>
    <w:rsid w:val="00442438"/>
    <w:rsid w:val="004426C2"/>
    <w:rsid w:val="00447605"/>
    <w:rsid w:val="0045752D"/>
    <w:rsid w:val="0046683D"/>
    <w:rsid w:val="0047452C"/>
    <w:rsid w:val="00477F9C"/>
    <w:rsid w:val="004A1D26"/>
    <w:rsid w:val="004A54F0"/>
    <w:rsid w:val="004A5680"/>
    <w:rsid w:val="004B0329"/>
    <w:rsid w:val="004C0DDC"/>
    <w:rsid w:val="004E08D7"/>
    <w:rsid w:val="004E1738"/>
    <w:rsid w:val="004F476F"/>
    <w:rsid w:val="004F793C"/>
    <w:rsid w:val="005040AA"/>
    <w:rsid w:val="005207BD"/>
    <w:rsid w:val="00524C12"/>
    <w:rsid w:val="00530F64"/>
    <w:rsid w:val="00541303"/>
    <w:rsid w:val="00545CE0"/>
    <w:rsid w:val="00551686"/>
    <w:rsid w:val="0056502A"/>
    <w:rsid w:val="0058223D"/>
    <w:rsid w:val="005A39B2"/>
    <w:rsid w:val="005A49C3"/>
    <w:rsid w:val="005B46EE"/>
    <w:rsid w:val="005C0BA6"/>
    <w:rsid w:val="005D2C81"/>
    <w:rsid w:val="005E0EEB"/>
    <w:rsid w:val="00602765"/>
    <w:rsid w:val="00617F86"/>
    <w:rsid w:val="00645E39"/>
    <w:rsid w:val="0064755D"/>
    <w:rsid w:val="00657278"/>
    <w:rsid w:val="00657A5B"/>
    <w:rsid w:val="00657CAF"/>
    <w:rsid w:val="0069772E"/>
    <w:rsid w:val="006A33D2"/>
    <w:rsid w:val="006A66B5"/>
    <w:rsid w:val="006B01C8"/>
    <w:rsid w:val="006B7BAC"/>
    <w:rsid w:val="006C027E"/>
    <w:rsid w:val="006D517E"/>
    <w:rsid w:val="006E7E29"/>
    <w:rsid w:val="0070518C"/>
    <w:rsid w:val="00706A7D"/>
    <w:rsid w:val="00712C63"/>
    <w:rsid w:val="00713119"/>
    <w:rsid w:val="007266A2"/>
    <w:rsid w:val="00745B34"/>
    <w:rsid w:val="00753906"/>
    <w:rsid w:val="00761922"/>
    <w:rsid w:val="007927DC"/>
    <w:rsid w:val="0079301E"/>
    <w:rsid w:val="007A0EF6"/>
    <w:rsid w:val="007C03C4"/>
    <w:rsid w:val="007C3C67"/>
    <w:rsid w:val="00803D2E"/>
    <w:rsid w:val="0080529C"/>
    <w:rsid w:val="00807581"/>
    <w:rsid w:val="00821DC7"/>
    <w:rsid w:val="00835132"/>
    <w:rsid w:val="008412A3"/>
    <w:rsid w:val="008466EE"/>
    <w:rsid w:val="00851E56"/>
    <w:rsid w:val="00851EF7"/>
    <w:rsid w:val="00890D60"/>
    <w:rsid w:val="008A1207"/>
    <w:rsid w:val="008B19A3"/>
    <w:rsid w:val="00904447"/>
    <w:rsid w:val="009132FA"/>
    <w:rsid w:val="00937AB8"/>
    <w:rsid w:val="00937D8E"/>
    <w:rsid w:val="00941B02"/>
    <w:rsid w:val="009455B4"/>
    <w:rsid w:val="009630AF"/>
    <w:rsid w:val="009719A1"/>
    <w:rsid w:val="00975EE6"/>
    <w:rsid w:val="00980694"/>
    <w:rsid w:val="009815E9"/>
    <w:rsid w:val="00992752"/>
    <w:rsid w:val="009D1A64"/>
    <w:rsid w:val="009D3013"/>
    <w:rsid w:val="00A04D69"/>
    <w:rsid w:val="00A054E8"/>
    <w:rsid w:val="00A11207"/>
    <w:rsid w:val="00A15DC0"/>
    <w:rsid w:val="00A40168"/>
    <w:rsid w:val="00A45D44"/>
    <w:rsid w:val="00A45F05"/>
    <w:rsid w:val="00A6111D"/>
    <w:rsid w:val="00A8314C"/>
    <w:rsid w:val="00A85073"/>
    <w:rsid w:val="00AA58DD"/>
    <w:rsid w:val="00AA7B0A"/>
    <w:rsid w:val="00AB04FE"/>
    <w:rsid w:val="00AC03DD"/>
    <w:rsid w:val="00AC7422"/>
    <w:rsid w:val="00AE102A"/>
    <w:rsid w:val="00B07CC9"/>
    <w:rsid w:val="00B1074C"/>
    <w:rsid w:val="00B161F9"/>
    <w:rsid w:val="00B27D0E"/>
    <w:rsid w:val="00B50A26"/>
    <w:rsid w:val="00B54FC0"/>
    <w:rsid w:val="00B56A1E"/>
    <w:rsid w:val="00B677C8"/>
    <w:rsid w:val="00B73BB9"/>
    <w:rsid w:val="00B95CA1"/>
    <w:rsid w:val="00BB4C01"/>
    <w:rsid w:val="00BE4CFE"/>
    <w:rsid w:val="00BF44E2"/>
    <w:rsid w:val="00C202C0"/>
    <w:rsid w:val="00C22FA8"/>
    <w:rsid w:val="00C25552"/>
    <w:rsid w:val="00C26C81"/>
    <w:rsid w:val="00C322F9"/>
    <w:rsid w:val="00C40D65"/>
    <w:rsid w:val="00C41C34"/>
    <w:rsid w:val="00C4546E"/>
    <w:rsid w:val="00C507F4"/>
    <w:rsid w:val="00C6063D"/>
    <w:rsid w:val="00C87AE0"/>
    <w:rsid w:val="00C97E39"/>
    <w:rsid w:val="00CA6D20"/>
    <w:rsid w:val="00CC5866"/>
    <w:rsid w:val="00CE0DE4"/>
    <w:rsid w:val="00CE3CC5"/>
    <w:rsid w:val="00CF7875"/>
    <w:rsid w:val="00D0324F"/>
    <w:rsid w:val="00D0606B"/>
    <w:rsid w:val="00D07930"/>
    <w:rsid w:val="00D1543F"/>
    <w:rsid w:val="00D1620C"/>
    <w:rsid w:val="00D24C4A"/>
    <w:rsid w:val="00D35E61"/>
    <w:rsid w:val="00D50F29"/>
    <w:rsid w:val="00D63079"/>
    <w:rsid w:val="00D67A04"/>
    <w:rsid w:val="00D700C3"/>
    <w:rsid w:val="00D72810"/>
    <w:rsid w:val="00D914AB"/>
    <w:rsid w:val="00D926CB"/>
    <w:rsid w:val="00DA3F94"/>
    <w:rsid w:val="00DB1249"/>
    <w:rsid w:val="00DB7D34"/>
    <w:rsid w:val="00DC6275"/>
    <w:rsid w:val="00DD651B"/>
    <w:rsid w:val="00DD6808"/>
    <w:rsid w:val="00E1385E"/>
    <w:rsid w:val="00E21F78"/>
    <w:rsid w:val="00E22C60"/>
    <w:rsid w:val="00E345B7"/>
    <w:rsid w:val="00E50D03"/>
    <w:rsid w:val="00E56036"/>
    <w:rsid w:val="00E67F08"/>
    <w:rsid w:val="00E71FA9"/>
    <w:rsid w:val="00E74D8F"/>
    <w:rsid w:val="00E93370"/>
    <w:rsid w:val="00E94593"/>
    <w:rsid w:val="00EA55BB"/>
    <w:rsid w:val="00EC29CF"/>
    <w:rsid w:val="00ED7166"/>
    <w:rsid w:val="00EF23E9"/>
    <w:rsid w:val="00EF2866"/>
    <w:rsid w:val="00EF7F28"/>
    <w:rsid w:val="00F007A0"/>
    <w:rsid w:val="00F05B29"/>
    <w:rsid w:val="00F17BCE"/>
    <w:rsid w:val="00F246CE"/>
    <w:rsid w:val="00F3217C"/>
    <w:rsid w:val="00F3604F"/>
    <w:rsid w:val="00F37F23"/>
    <w:rsid w:val="00F45C53"/>
    <w:rsid w:val="00F54192"/>
    <w:rsid w:val="00F63344"/>
    <w:rsid w:val="00F66339"/>
    <w:rsid w:val="00F9072C"/>
    <w:rsid w:val="00FA1186"/>
    <w:rsid w:val="00FA6FBC"/>
    <w:rsid w:val="00FB11B0"/>
    <w:rsid w:val="00FC40D8"/>
    <w:rsid w:val="00FE09F1"/>
    <w:rsid w:val="00FF5F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caps/>
      <w:sz w:val="28"/>
    </w:rPr>
  </w:style>
  <w:style w:type="paragraph" w:styleId="a5">
    <w:name w:val="Block Text"/>
    <w:basedOn w:val="a"/>
    <w:pPr>
      <w:ind w:left="1134" w:right="1275"/>
      <w:jc w:val="center"/>
    </w:pPr>
    <w:rPr>
      <w:b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</w:style>
  <w:style w:type="character" w:customStyle="1" w:styleId="a4">
    <w:name w:val="Основной текст Знак"/>
    <w:link w:val="a3"/>
    <w:rsid w:val="005A39B2"/>
    <w:rPr>
      <w:b/>
      <w:caps/>
      <w:sz w:val="28"/>
    </w:rPr>
  </w:style>
  <w:style w:type="paragraph" w:styleId="a8">
    <w:name w:val="Balloon Text"/>
    <w:basedOn w:val="a"/>
    <w:link w:val="a9"/>
    <w:rsid w:val="00334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caps/>
      <w:sz w:val="28"/>
    </w:rPr>
  </w:style>
  <w:style w:type="paragraph" w:styleId="a5">
    <w:name w:val="Block Text"/>
    <w:basedOn w:val="a"/>
    <w:pPr>
      <w:ind w:left="1134" w:right="1275"/>
      <w:jc w:val="center"/>
    </w:pPr>
    <w:rPr>
      <w:b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</w:style>
  <w:style w:type="character" w:customStyle="1" w:styleId="a4">
    <w:name w:val="Основной текст Знак"/>
    <w:link w:val="a3"/>
    <w:rsid w:val="005A39B2"/>
    <w:rPr>
      <w:b/>
      <w:caps/>
      <w:sz w:val="28"/>
    </w:rPr>
  </w:style>
  <w:style w:type="paragraph" w:styleId="a8">
    <w:name w:val="Balloon Text"/>
    <w:basedOn w:val="a"/>
    <w:link w:val="a9"/>
    <w:rsid w:val="00334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bin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3;&#1056;-12%20(&#1086;&#1090;&#1095;&#1077;&#1090;%20&#1086;%20&#1084;&#1072;&#1090;&#1095;&#107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ЧР-12 (отчет о матче).dot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961</dc:creator>
  <cp:lastModifiedBy>Platonov</cp:lastModifiedBy>
  <cp:revision>2</cp:revision>
  <cp:lastPrinted>2005-12-27T09:17:00Z</cp:lastPrinted>
  <dcterms:created xsi:type="dcterms:W3CDTF">2020-09-21T08:08:00Z</dcterms:created>
  <dcterms:modified xsi:type="dcterms:W3CDTF">2020-09-21T08:08:00Z</dcterms:modified>
</cp:coreProperties>
</file>